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0994" w:rsidRPr="00463C9F" w:rsidRDefault="00854871" w:rsidP="0085487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63C9F">
        <w:rPr>
          <w:b/>
          <w:sz w:val="24"/>
          <w:szCs w:val="24"/>
        </w:rPr>
        <w:t>ŽÁDOST O POVOLENÍ VSTUPU DO PLOCHY VEŘEJNÉ ZELENĚ</w:t>
      </w:r>
    </w:p>
    <w:p w:rsidR="00DA2FA1" w:rsidRDefault="00DA2FA1" w:rsidP="0030558B">
      <w:pPr>
        <w:spacing w:line="480" w:lineRule="auto"/>
      </w:pPr>
    </w:p>
    <w:p w:rsidR="00DA2FA1" w:rsidRDefault="00DA2FA1" w:rsidP="0030558B">
      <w:pPr>
        <w:spacing w:line="360" w:lineRule="auto"/>
      </w:pPr>
      <w:r>
        <w:t>…………………………………………………………………………………………………………………………</w:t>
      </w:r>
      <w:r w:rsidR="00464677">
        <w:t>………</w:t>
      </w:r>
    </w:p>
    <w:p w:rsidR="00DA2FA1" w:rsidRPr="00DA2FA1" w:rsidRDefault="00DA2FA1" w:rsidP="0030558B">
      <w:pPr>
        <w:spacing w:line="480" w:lineRule="auto"/>
      </w:pPr>
      <w:r w:rsidRPr="00DA2FA1">
        <w:t>Příjmení a jméno, název firmy</w:t>
      </w:r>
      <w:r w:rsidRPr="00DA2FA1">
        <w:tab/>
      </w:r>
      <w:r w:rsidRPr="00DA2FA1">
        <w:tab/>
      </w:r>
      <w:r w:rsidRPr="00DA2FA1">
        <w:tab/>
      </w:r>
      <w:r w:rsidR="00464677">
        <w:tab/>
      </w:r>
      <w:r w:rsidRPr="00DA2FA1">
        <w:tab/>
        <w:t>telefon</w:t>
      </w:r>
      <w:r w:rsidRPr="00DA2FA1">
        <w:tab/>
      </w:r>
      <w:r w:rsidRPr="00DA2FA1">
        <w:tab/>
      </w:r>
      <w:r w:rsidRPr="00DA2FA1">
        <w:tab/>
      </w:r>
      <w:r w:rsidRPr="00DA2FA1">
        <w:tab/>
        <w:t>IČO</w:t>
      </w:r>
    </w:p>
    <w:p w:rsidR="00DA2FA1" w:rsidRDefault="00DA2FA1" w:rsidP="00A43A17">
      <w:pPr>
        <w:spacing w:line="360" w:lineRule="auto"/>
      </w:pPr>
      <w:r>
        <w:t>…………………………………………………………………………………………………………………………</w:t>
      </w:r>
      <w:r w:rsidR="00464677">
        <w:t>………</w:t>
      </w:r>
    </w:p>
    <w:p w:rsidR="00DA2FA1" w:rsidRDefault="00DA2FA1" w:rsidP="00A43A17">
      <w:pPr>
        <w:spacing w:line="360" w:lineRule="auto"/>
      </w:pPr>
      <w:r>
        <w:t>Adresa trvalého pobytu žadatele, sídlo firmy</w:t>
      </w:r>
    </w:p>
    <w:p w:rsidR="00A43A17" w:rsidRDefault="00A43A17" w:rsidP="00A43A17">
      <w:pPr>
        <w:spacing w:line="360" w:lineRule="auto"/>
      </w:pPr>
    </w:p>
    <w:p w:rsidR="00641E79" w:rsidRDefault="00641E79" w:rsidP="0030558B">
      <w:pPr>
        <w:spacing w:line="480" w:lineRule="auto"/>
      </w:pPr>
      <w:r>
        <w:t xml:space="preserve">Žádám tímto o povolení k (rozkopání, provádění stavebních prací, uložení materiálu apod.): </w:t>
      </w:r>
    </w:p>
    <w:p w:rsidR="00641E79" w:rsidRDefault="00641E79" w:rsidP="0030558B">
      <w:pPr>
        <w:spacing w:line="480" w:lineRule="auto"/>
      </w:pPr>
      <w:r>
        <w:t>…………………………………………………………………………………………………………………………</w:t>
      </w:r>
      <w:r w:rsidR="00464677">
        <w:t>………</w:t>
      </w:r>
    </w:p>
    <w:p w:rsidR="00641E79" w:rsidRDefault="00464677" w:rsidP="0030558B">
      <w:pPr>
        <w:spacing w:line="480" w:lineRule="auto"/>
      </w:pPr>
      <w:r>
        <w:t>Za účelem</w:t>
      </w:r>
      <w:r>
        <w:tab/>
      </w:r>
      <w:r w:rsidR="00641E79">
        <w:t>……………………………………………………………………………………………………………</w:t>
      </w:r>
      <w:r>
        <w:t>...</w:t>
      </w:r>
    </w:p>
    <w:p w:rsidR="00641E79" w:rsidRDefault="00464677" w:rsidP="0030558B">
      <w:pPr>
        <w:spacing w:line="480" w:lineRule="auto"/>
      </w:pPr>
      <w:r>
        <w:t>V rozsahu</w:t>
      </w:r>
      <w:r>
        <w:tab/>
        <w:t>…………………</w:t>
      </w:r>
      <w:r w:rsidR="00641E79">
        <w:t xml:space="preserve"> ( bm, m</w:t>
      </w:r>
      <w:r w:rsidR="00641E79" w:rsidRPr="00641E79">
        <w:rPr>
          <w:vertAlign w:val="superscript"/>
        </w:rPr>
        <w:t>2</w:t>
      </w:r>
      <w:r w:rsidR="00641E79">
        <w:t>)</w:t>
      </w:r>
    </w:p>
    <w:p w:rsidR="00641E79" w:rsidRDefault="00641E79" w:rsidP="0030558B">
      <w:pPr>
        <w:spacing w:line="480" w:lineRule="auto"/>
      </w:pPr>
      <w:r>
        <w:t>Místo:</w:t>
      </w:r>
      <w:r>
        <w:tab/>
        <w:t>místní část, ulice, parc č.</w:t>
      </w:r>
      <w:r>
        <w:tab/>
        <w:t>…………………………………………………………………………</w:t>
      </w:r>
      <w:r w:rsidR="00464677">
        <w:t>……….</w:t>
      </w:r>
    </w:p>
    <w:p w:rsidR="00641E79" w:rsidRDefault="00641E79" w:rsidP="0030558B">
      <w:pPr>
        <w:spacing w:line="480" w:lineRule="auto"/>
      </w:pPr>
      <w:r>
        <w:tab/>
      </w:r>
      <w:r w:rsidR="00446643">
        <w:t>v</w:t>
      </w:r>
      <w:r>
        <w:t>edle domu č.p., parc. č.</w:t>
      </w:r>
      <w:r>
        <w:tab/>
        <w:t>…………………………………………………………………………</w:t>
      </w:r>
      <w:r w:rsidR="00464677">
        <w:t>……….</w:t>
      </w:r>
    </w:p>
    <w:p w:rsidR="00641E79" w:rsidRDefault="00641E79" w:rsidP="0030558B">
      <w:pPr>
        <w:spacing w:line="480" w:lineRule="auto"/>
      </w:pPr>
      <w:r>
        <w:t>Termín užívání plochy veřejné zeleně ve dnech: od…………………</w:t>
      </w:r>
      <w:r w:rsidR="00464677">
        <w:t>..</w:t>
      </w:r>
      <w:r>
        <w:t>…..</w:t>
      </w:r>
      <w:r>
        <w:tab/>
        <w:t>do ………………………………</w:t>
      </w:r>
      <w:r w:rsidR="00464677">
        <w:t>………..</w:t>
      </w:r>
    </w:p>
    <w:p w:rsidR="00446CA5" w:rsidRDefault="00446CA5" w:rsidP="0030558B">
      <w:pPr>
        <w:spacing w:line="240" w:lineRule="auto"/>
        <w:jc w:val="both"/>
        <w:rPr>
          <w:b/>
        </w:rPr>
      </w:pPr>
    </w:p>
    <w:p w:rsidR="00641E79" w:rsidRDefault="00641E79" w:rsidP="00446CA5">
      <w:pPr>
        <w:spacing w:line="360" w:lineRule="auto"/>
        <w:jc w:val="both"/>
        <w:rPr>
          <w:b/>
        </w:rPr>
      </w:pPr>
      <w:r w:rsidRPr="00446643">
        <w:rPr>
          <w:b/>
        </w:rPr>
        <w:lastRenderedPageBreak/>
        <w:t>Zavazuji se tímto, že po ukončení zvláštního užívání plochy veřejné zeleně uvedu toto prostranství do původního stavu dle následujících podmínek.</w:t>
      </w:r>
    </w:p>
    <w:p w:rsidR="00641E79" w:rsidRPr="00A43A17" w:rsidRDefault="000F33CC" w:rsidP="0030558B">
      <w:pPr>
        <w:spacing w:line="360" w:lineRule="auto"/>
        <w:jc w:val="both"/>
        <w:rPr>
          <w:sz w:val="18"/>
          <w:szCs w:val="18"/>
        </w:rPr>
      </w:pPr>
      <w:r w:rsidRPr="00A43A17">
        <w:rPr>
          <w:sz w:val="18"/>
          <w:szCs w:val="18"/>
        </w:rPr>
        <w:t>1.</w:t>
      </w:r>
      <w:r w:rsidR="00D43661" w:rsidRPr="00A43A17">
        <w:rPr>
          <w:sz w:val="18"/>
          <w:szCs w:val="18"/>
        </w:rPr>
        <w:t xml:space="preserve"> </w:t>
      </w:r>
      <w:r w:rsidR="00641E79" w:rsidRPr="00A43A17">
        <w:rPr>
          <w:sz w:val="18"/>
          <w:szCs w:val="18"/>
        </w:rPr>
        <w:t>Plocha</w:t>
      </w:r>
      <w:r w:rsidRPr="00A43A17">
        <w:rPr>
          <w:sz w:val="18"/>
          <w:szCs w:val="18"/>
        </w:rPr>
        <w:t xml:space="preserve"> veřejné zeleně, pokud se jedná o plochu trávníku, bu</w:t>
      </w:r>
      <w:r w:rsidR="00D43661" w:rsidRPr="00A43A17">
        <w:rPr>
          <w:sz w:val="18"/>
          <w:szCs w:val="18"/>
        </w:rPr>
        <w:t xml:space="preserve">de po ukončení stavebních prací </w:t>
      </w:r>
      <w:r w:rsidR="00DA2FA1" w:rsidRPr="00A43A17">
        <w:rPr>
          <w:sz w:val="18"/>
          <w:szCs w:val="18"/>
        </w:rPr>
        <w:t xml:space="preserve">zbavena </w:t>
      </w:r>
      <w:r w:rsidR="00D43661" w:rsidRPr="00A43A17">
        <w:rPr>
          <w:sz w:val="18"/>
          <w:szCs w:val="18"/>
        </w:rPr>
        <w:t>kamenů,</w:t>
      </w:r>
      <w:r w:rsidR="00223964" w:rsidRPr="00A43A17">
        <w:rPr>
          <w:sz w:val="18"/>
          <w:szCs w:val="18"/>
        </w:rPr>
        <w:t xml:space="preserve"> urovnána, uhrabána a opět</w:t>
      </w:r>
      <w:r w:rsidR="00D43661" w:rsidRPr="00A43A17">
        <w:rPr>
          <w:sz w:val="18"/>
          <w:szCs w:val="18"/>
        </w:rPr>
        <w:t xml:space="preserve"> oseta travou. Na travnatou plochu </w:t>
      </w:r>
      <w:r w:rsidR="00223964" w:rsidRPr="00A43A17">
        <w:rPr>
          <w:sz w:val="18"/>
          <w:szCs w:val="18"/>
        </w:rPr>
        <w:t>není možno vjíždět</w:t>
      </w:r>
      <w:r w:rsidR="00D43661" w:rsidRPr="00A43A17">
        <w:rPr>
          <w:sz w:val="18"/>
          <w:szCs w:val="18"/>
        </w:rPr>
        <w:t xml:space="preserve"> či parkovat těžkou mechanizací.</w:t>
      </w:r>
    </w:p>
    <w:p w:rsidR="00D43661" w:rsidRPr="00A43A17" w:rsidRDefault="00D43661" w:rsidP="0030558B">
      <w:pPr>
        <w:spacing w:line="360" w:lineRule="auto"/>
        <w:jc w:val="both"/>
        <w:rPr>
          <w:sz w:val="18"/>
          <w:szCs w:val="18"/>
        </w:rPr>
      </w:pPr>
      <w:r w:rsidRPr="00A43A17">
        <w:rPr>
          <w:sz w:val="18"/>
          <w:szCs w:val="18"/>
        </w:rPr>
        <w:t>2. Pokud se na této ploše nachází vzrostlé dřeviny, po</w:t>
      </w:r>
      <w:r w:rsidR="00223964" w:rsidRPr="00A43A17">
        <w:rPr>
          <w:sz w:val="18"/>
          <w:szCs w:val="18"/>
        </w:rPr>
        <w:t>žadujeme, aby nebyly poškozeny. V</w:t>
      </w:r>
      <w:r w:rsidRPr="00A43A17">
        <w:rPr>
          <w:sz w:val="18"/>
          <w:szCs w:val="18"/>
        </w:rPr>
        <w:t> opačném případě bude provedena náhradní výsadba odpovídajícího druhu a vzrůstu dle domluvy s odborem služeb.</w:t>
      </w:r>
    </w:p>
    <w:p w:rsidR="00D43661" w:rsidRPr="00A43A17" w:rsidRDefault="00D43661" w:rsidP="0030558B">
      <w:pPr>
        <w:spacing w:line="360" w:lineRule="auto"/>
        <w:jc w:val="both"/>
        <w:rPr>
          <w:sz w:val="18"/>
          <w:szCs w:val="18"/>
        </w:rPr>
      </w:pPr>
      <w:r w:rsidRPr="00A43A17">
        <w:rPr>
          <w:sz w:val="18"/>
          <w:szCs w:val="18"/>
        </w:rPr>
        <w:t>3. Konečné zapravení poškozených travnatých ploch provede firma Biopas s.r.o. na základě objednávky žadatele o vstup do plochy veřejné zeleně.</w:t>
      </w:r>
    </w:p>
    <w:p w:rsidR="00D43661" w:rsidRPr="00A43A17" w:rsidRDefault="00D43661" w:rsidP="0030558B">
      <w:pPr>
        <w:spacing w:line="360" w:lineRule="auto"/>
        <w:jc w:val="both"/>
        <w:rPr>
          <w:sz w:val="18"/>
          <w:szCs w:val="18"/>
        </w:rPr>
      </w:pPr>
      <w:r w:rsidRPr="00A43A17">
        <w:rPr>
          <w:sz w:val="18"/>
          <w:szCs w:val="18"/>
        </w:rPr>
        <w:t xml:space="preserve">4. Po zabezpečení úpravy povrchu výše uvedenými způsoby požádáte odbor služeb o </w:t>
      </w:r>
      <w:r w:rsidR="00DA2FA1" w:rsidRPr="00A43A17">
        <w:rPr>
          <w:sz w:val="18"/>
          <w:szCs w:val="18"/>
        </w:rPr>
        <w:t>převzetí provedených prací.</w:t>
      </w:r>
    </w:p>
    <w:p w:rsidR="00D43661" w:rsidRPr="00A43A17" w:rsidRDefault="00D43661" w:rsidP="0030558B">
      <w:pPr>
        <w:spacing w:line="360" w:lineRule="auto"/>
        <w:jc w:val="both"/>
        <w:rPr>
          <w:sz w:val="18"/>
          <w:szCs w:val="18"/>
        </w:rPr>
      </w:pPr>
      <w:r w:rsidRPr="00A43A17">
        <w:rPr>
          <w:sz w:val="18"/>
          <w:szCs w:val="18"/>
        </w:rPr>
        <w:t>5. Veřejná prostranství dočasně užívaná jako staveniště musí být označena a zajištěna dle vyhlášky č. 501/2006 Sb., o obecných požadavcích na využívání území.</w:t>
      </w:r>
    </w:p>
    <w:p w:rsidR="00D43661" w:rsidRPr="00A43A17" w:rsidRDefault="00D43661" w:rsidP="0030558B">
      <w:pPr>
        <w:spacing w:line="360" w:lineRule="auto"/>
        <w:jc w:val="both"/>
        <w:rPr>
          <w:sz w:val="18"/>
          <w:szCs w:val="18"/>
        </w:rPr>
      </w:pPr>
      <w:r w:rsidRPr="00A43A17">
        <w:rPr>
          <w:sz w:val="18"/>
          <w:szCs w:val="18"/>
        </w:rPr>
        <w:t>6. Toto vyjádření nenahrazuje rozhodnut</w:t>
      </w:r>
      <w:r w:rsidR="00463C9F" w:rsidRPr="00A43A17">
        <w:rPr>
          <w:sz w:val="18"/>
          <w:szCs w:val="18"/>
        </w:rPr>
        <w:t>í</w:t>
      </w:r>
      <w:r w:rsidRPr="00A43A17">
        <w:rPr>
          <w:sz w:val="18"/>
          <w:szCs w:val="18"/>
        </w:rPr>
        <w:t xml:space="preserve"> ani opatření</w:t>
      </w:r>
      <w:r w:rsidR="00463C9F" w:rsidRPr="00A43A17">
        <w:rPr>
          <w:sz w:val="18"/>
          <w:szCs w:val="18"/>
        </w:rPr>
        <w:t xml:space="preserve"> jiných správních orgánů, jichž je zapotřebí pro povolení speciální stavby podle zvláštních předpisů.</w:t>
      </w:r>
    </w:p>
    <w:p w:rsidR="00446643" w:rsidRPr="00A43A17" w:rsidRDefault="00446643" w:rsidP="0030558B">
      <w:pPr>
        <w:spacing w:line="240" w:lineRule="auto"/>
        <w:jc w:val="both"/>
      </w:pPr>
    </w:p>
    <w:p w:rsidR="00463C9F" w:rsidRPr="00446643" w:rsidRDefault="002F6387" w:rsidP="00446643">
      <w:pPr>
        <w:spacing w:line="240" w:lineRule="auto"/>
        <w:jc w:val="both"/>
      </w:pPr>
      <w:r>
        <w:t>Na provedené</w:t>
      </w:r>
      <w:r w:rsidR="00463C9F" w:rsidRPr="00446643">
        <w:t xml:space="preserve"> zatravnění a výsadbu se vztahuje záruční doba 18 měsíců.</w:t>
      </w:r>
    </w:p>
    <w:p w:rsidR="0030558B" w:rsidRDefault="0030558B" w:rsidP="0030558B">
      <w:pPr>
        <w:spacing w:line="240" w:lineRule="auto"/>
        <w:jc w:val="both"/>
      </w:pPr>
    </w:p>
    <w:p w:rsidR="00446643" w:rsidRDefault="00223964" w:rsidP="00D43661">
      <w:pPr>
        <w:spacing w:line="480" w:lineRule="auto"/>
        <w:jc w:val="both"/>
      </w:pPr>
      <w:r>
        <w:t>V Kroměříži, dne ……………………..</w:t>
      </w:r>
      <w:r w:rsidR="00446CA5">
        <w:tab/>
      </w:r>
      <w:r w:rsidR="00446CA5">
        <w:tab/>
      </w:r>
      <w:r w:rsidR="00446CA5">
        <w:tab/>
      </w:r>
      <w:r w:rsidR="00AA7BE4">
        <w:t>Souhlas</w:t>
      </w:r>
      <w:r w:rsidR="00446CA5">
        <w:t xml:space="preserve"> správce zeleně:</w:t>
      </w:r>
    </w:p>
    <w:p w:rsidR="00223964" w:rsidRDefault="00223964" w:rsidP="00223964">
      <w:pPr>
        <w:spacing w:line="360" w:lineRule="auto"/>
        <w:jc w:val="both"/>
      </w:pPr>
    </w:p>
    <w:p w:rsidR="00223964" w:rsidRDefault="00223964" w:rsidP="00223964">
      <w:pPr>
        <w:spacing w:line="360" w:lineRule="auto"/>
        <w:jc w:val="both"/>
      </w:pPr>
    </w:p>
    <w:p w:rsidR="00223964" w:rsidRDefault="002F6387" w:rsidP="00223964">
      <w:pPr>
        <w:spacing w:line="360" w:lineRule="auto"/>
        <w:jc w:val="both"/>
      </w:pPr>
      <w:r>
        <w:t>………………………………………….</w:t>
      </w:r>
      <w:r w:rsidR="00911125">
        <w:tab/>
      </w:r>
      <w:r w:rsidR="00911125">
        <w:tab/>
      </w:r>
      <w:r w:rsidR="00911125">
        <w:tab/>
        <w:t>Lambert Hanzal</w:t>
      </w:r>
    </w:p>
    <w:p w:rsidR="002F6387" w:rsidRDefault="002F6387" w:rsidP="00223964">
      <w:pPr>
        <w:spacing w:line="360" w:lineRule="auto"/>
        <w:jc w:val="both"/>
      </w:pPr>
      <w:r>
        <w:t>podpis, případně razítko žadatele</w:t>
      </w:r>
      <w:r w:rsidR="00911125">
        <w:tab/>
      </w:r>
      <w:r w:rsidR="00911125">
        <w:tab/>
      </w:r>
      <w:r w:rsidR="00911125">
        <w:tab/>
        <w:t>vedoucí odboru služeb</w:t>
      </w:r>
    </w:p>
    <w:p w:rsidR="00F72DC1" w:rsidRPr="00791166" w:rsidRDefault="00F72DC1" w:rsidP="00223964">
      <w:pPr>
        <w:spacing w:line="360" w:lineRule="auto"/>
        <w:jc w:val="both"/>
        <w:rPr>
          <w:sz w:val="18"/>
          <w:szCs w:val="16"/>
        </w:rPr>
      </w:pPr>
    </w:p>
    <w:p w:rsidR="00F72DC1" w:rsidRPr="00791166" w:rsidRDefault="00791166" w:rsidP="00223964">
      <w:pPr>
        <w:spacing w:line="360" w:lineRule="auto"/>
        <w:jc w:val="both"/>
        <w:rPr>
          <w:sz w:val="18"/>
          <w:szCs w:val="18"/>
        </w:rPr>
      </w:pPr>
      <w:r w:rsidRPr="00791166">
        <w:rPr>
          <w:sz w:val="18"/>
          <w:szCs w:val="18"/>
        </w:rPr>
        <w:t>na vědomí:</w:t>
      </w:r>
      <w:r w:rsidRPr="00791166">
        <w:rPr>
          <w:sz w:val="18"/>
          <w:szCs w:val="18"/>
        </w:rPr>
        <w:tab/>
        <w:t>Biopas – úsek veřejné zeleně</w:t>
      </w:r>
    </w:p>
    <w:p w:rsidR="00791166" w:rsidRPr="00791166" w:rsidRDefault="00791166" w:rsidP="00223964">
      <w:pPr>
        <w:spacing w:line="360" w:lineRule="auto"/>
        <w:jc w:val="both"/>
        <w:rPr>
          <w:sz w:val="18"/>
          <w:szCs w:val="18"/>
        </w:rPr>
      </w:pPr>
      <w:r w:rsidRPr="00791166">
        <w:rPr>
          <w:sz w:val="18"/>
          <w:szCs w:val="18"/>
        </w:rPr>
        <w:tab/>
      </w:r>
      <w:r w:rsidRPr="00791166">
        <w:rPr>
          <w:sz w:val="18"/>
          <w:szCs w:val="18"/>
        </w:rPr>
        <w:tab/>
        <w:t>Městská policie</w:t>
      </w:r>
    </w:p>
    <w:sectPr w:rsidR="00791166" w:rsidRPr="00791166" w:rsidSect="0030558B">
      <w:headerReference w:type="default" r:id="rId8"/>
      <w:footerReference w:type="default" r:id="rId9"/>
      <w:footnotePr>
        <w:pos w:val="beneathText"/>
      </w:footnotePr>
      <w:pgSz w:w="11905" w:h="16837"/>
      <w:pgMar w:top="1985" w:right="964" w:bottom="851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8B" w:rsidRDefault="00BD678B">
      <w:pPr>
        <w:spacing w:line="240" w:lineRule="auto"/>
      </w:pPr>
      <w:r>
        <w:separator/>
      </w:r>
    </w:p>
  </w:endnote>
  <w:endnote w:type="continuationSeparator" w:id="0">
    <w:p w:rsidR="00BD678B" w:rsidRDefault="00BD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D5" w:rsidRPr="0019282A" w:rsidRDefault="00930FD5" w:rsidP="00930FD5">
    <w:pPr>
      <w:pStyle w:val="Zpat"/>
      <w:rPr>
        <w:rFonts w:ascii="Times New Roman" w:hAnsi="Times New Roman"/>
        <w:sz w:val="18"/>
        <w:szCs w:val="18"/>
      </w:rPr>
    </w:pPr>
    <w:r w:rsidRPr="0019282A">
      <w:rPr>
        <w:rFonts w:ascii="Times New Roman" w:hAnsi="Times New Roman"/>
        <w:sz w:val="18"/>
        <w:szCs w:val="18"/>
      </w:rPr>
      <w:t>Městský úřad Kroměříž, odbor služeb, budova B, Husovo nám. 534, 767 01 Kroměříž</w:t>
    </w:r>
  </w:p>
  <w:p w:rsidR="00930FD5" w:rsidRDefault="00854871" w:rsidP="00930FD5">
    <w:pPr>
      <w:pStyle w:val="Zpa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Ing. Martin Posolda Ph.D.</w:t>
    </w:r>
    <w:r w:rsidR="00D45158">
      <w:rPr>
        <w:rFonts w:ascii="Times New Roman" w:hAnsi="Times New Roman"/>
        <w:sz w:val="18"/>
        <w:szCs w:val="18"/>
      </w:rPr>
      <w:t>, veřejná zeleň, tel</w:t>
    </w:r>
    <w:r w:rsidR="00AB5DC9">
      <w:rPr>
        <w:rFonts w:ascii="Times New Roman" w:hAnsi="Times New Roman"/>
        <w:sz w:val="18"/>
        <w:szCs w:val="18"/>
      </w:rPr>
      <w:t>: +420 573 321 166</w:t>
    </w:r>
    <w:r w:rsidR="00D45158">
      <w:rPr>
        <w:rFonts w:ascii="Times New Roman" w:hAnsi="Times New Roman"/>
        <w:sz w:val="18"/>
        <w:szCs w:val="18"/>
      </w:rPr>
      <w:t xml:space="preserve">, 737 338 055, </w:t>
    </w:r>
    <w:r w:rsidR="00930FD5" w:rsidRPr="0019282A">
      <w:rPr>
        <w:rFonts w:ascii="Times New Roman" w:hAnsi="Times New Roman"/>
        <w:sz w:val="18"/>
        <w:szCs w:val="18"/>
      </w:rPr>
      <w:t>e-mail:</w:t>
    </w:r>
    <w:r w:rsidR="00930FD5" w:rsidRPr="00223964">
      <w:rPr>
        <w:rFonts w:ascii="Times New Roman" w:hAnsi="Times New Roman"/>
        <w:sz w:val="18"/>
        <w:szCs w:val="18"/>
      </w:rPr>
      <w:t xml:space="preserve"> </w:t>
    </w:r>
    <w:hyperlink r:id="rId1" w:history="1">
      <w:r w:rsidR="00D45158" w:rsidRPr="00223964">
        <w:rPr>
          <w:rStyle w:val="Hypertextovodkaz"/>
          <w:rFonts w:ascii="Times New Roman" w:hAnsi="Times New Roman"/>
          <w:color w:val="auto"/>
          <w:sz w:val="18"/>
          <w:szCs w:val="18"/>
        </w:rPr>
        <w:t>martin.posolda@mesto-kromeriz.cz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8B" w:rsidRDefault="00BD678B">
      <w:pPr>
        <w:spacing w:line="240" w:lineRule="auto"/>
      </w:pPr>
      <w:r>
        <w:separator/>
      </w:r>
    </w:p>
  </w:footnote>
  <w:footnote w:type="continuationSeparator" w:id="0">
    <w:p w:rsidR="00BD678B" w:rsidRDefault="00BD6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2542A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EED"/>
    <w:multiLevelType w:val="hybridMultilevel"/>
    <w:tmpl w:val="E5685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3542C"/>
    <w:multiLevelType w:val="hybridMultilevel"/>
    <w:tmpl w:val="A8869E8C"/>
    <w:lvl w:ilvl="0" w:tplc="2EDC306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812FC4"/>
    <w:multiLevelType w:val="hybridMultilevel"/>
    <w:tmpl w:val="55EE0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F039F"/>
    <w:multiLevelType w:val="hybridMultilevel"/>
    <w:tmpl w:val="B3846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00A7F"/>
    <w:multiLevelType w:val="hybridMultilevel"/>
    <w:tmpl w:val="7B366508"/>
    <w:lvl w:ilvl="0" w:tplc="0750E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5417DD"/>
    <w:multiLevelType w:val="hybridMultilevel"/>
    <w:tmpl w:val="77D24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434C"/>
    <w:multiLevelType w:val="hybridMultilevel"/>
    <w:tmpl w:val="055C1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0B1"/>
    <w:multiLevelType w:val="hybridMultilevel"/>
    <w:tmpl w:val="E3968E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5247D"/>
    <w:multiLevelType w:val="hybridMultilevel"/>
    <w:tmpl w:val="F5069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E7D69"/>
    <w:multiLevelType w:val="hybridMultilevel"/>
    <w:tmpl w:val="9942F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B5429"/>
    <w:multiLevelType w:val="hybridMultilevel"/>
    <w:tmpl w:val="AD5E8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5A29"/>
    <w:multiLevelType w:val="hybridMultilevel"/>
    <w:tmpl w:val="01DEF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A7BA6"/>
    <w:multiLevelType w:val="hybridMultilevel"/>
    <w:tmpl w:val="0DCC9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5FF3"/>
    <w:multiLevelType w:val="hybridMultilevel"/>
    <w:tmpl w:val="59EAD3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671E0"/>
    <w:multiLevelType w:val="hybridMultilevel"/>
    <w:tmpl w:val="42B817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E6350"/>
    <w:multiLevelType w:val="hybridMultilevel"/>
    <w:tmpl w:val="C4DA83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B6FF2"/>
    <w:multiLevelType w:val="hybridMultilevel"/>
    <w:tmpl w:val="29146E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0"/>
  </w:num>
  <w:num w:numId="5">
    <w:abstractNumId w:val="16"/>
  </w:num>
  <w:num w:numId="6">
    <w:abstractNumId w:val="5"/>
  </w:num>
  <w:num w:numId="7">
    <w:abstractNumId w:val="17"/>
  </w:num>
  <w:num w:numId="8">
    <w:abstractNumId w:val="7"/>
  </w:num>
  <w:num w:numId="9">
    <w:abstractNumId w:val="15"/>
  </w:num>
  <w:num w:numId="10">
    <w:abstractNumId w:val="18"/>
  </w:num>
  <w:num w:numId="11">
    <w:abstractNumId w:val="2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3"/>
  </w:num>
  <w:num w:numId="17">
    <w:abstractNumId w:val="11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AD"/>
    <w:rsid w:val="000039CD"/>
    <w:rsid w:val="0004516B"/>
    <w:rsid w:val="00052339"/>
    <w:rsid w:val="000577FF"/>
    <w:rsid w:val="000604E5"/>
    <w:rsid w:val="0007394D"/>
    <w:rsid w:val="00092C5D"/>
    <w:rsid w:val="0009548A"/>
    <w:rsid w:val="000A4300"/>
    <w:rsid w:val="000D6101"/>
    <w:rsid w:val="000D72AF"/>
    <w:rsid w:val="000F133B"/>
    <w:rsid w:val="000F33CC"/>
    <w:rsid w:val="000F3F56"/>
    <w:rsid w:val="00102D5E"/>
    <w:rsid w:val="0016489D"/>
    <w:rsid w:val="0016601A"/>
    <w:rsid w:val="00180804"/>
    <w:rsid w:val="0019282A"/>
    <w:rsid w:val="00193ED5"/>
    <w:rsid w:val="001A7C83"/>
    <w:rsid w:val="001B2311"/>
    <w:rsid w:val="001B2E33"/>
    <w:rsid w:val="001B7547"/>
    <w:rsid w:val="001E1ACC"/>
    <w:rsid w:val="001E408A"/>
    <w:rsid w:val="00212684"/>
    <w:rsid w:val="00215A19"/>
    <w:rsid w:val="00223964"/>
    <w:rsid w:val="00224B9C"/>
    <w:rsid w:val="00237749"/>
    <w:rsid w:val="00237C8F"/>
    <w:rsid w:val="00251388"/>
    <w:rsid w:val="002542AD"/>
    <w:rsid w:val="00283B38"/>
    <w:rsid w:val="002B17EE"/>
    <w:rsid w:val="002B77EA"/>
    <w:rsid w:val="002E52D7"/>
    <w:rsid w:val="002F6387"/>
    <w:rsid w:val="003037D8"/>
    <w:rsid w:val="0030558B"/>
    <w:rsid w:val="0031491E"/>
    <w:rsid w:val="0035552A"/>
    <w:rsid w:val="00360A73"/>
    <w:rsid w:val="00362105"/>
    <w:rsid w:val="003F08D0"/>
    <w:rsid w:val="003F38F5"/>
    <w:rsid w:val="00432006"/>
    <w:rsid w:val="00434AD2"/>
    <w:rsid w:val="00446643"/>
    <w:rsid w:val="00446CA5"/>
    <w:rsid w:val="00463C9F"/>
    <w:rsid w:val="00464677"/>
    <w:rsid w:val="004A6CEF"/>
    <w:rsid w:val="004B0826"/>
    <w:rsid w:val="004B7096"/>
    <w:rsid w:val="004C2BE8"/>
    <w:rsid w:val="004D0847"/>
    <w:rsid w:val="005865A0"/>
    <w:rsid w:val="005B3246"/>
    <w:rsid w:val="005D2B90"/>
    <w:rsid w:val="005F33EA"/>
    <w:rsid w:val="005F44E7"/>
    <w:rsid w:val="00607D1F"/>
    <w:rsid w:val="00613900"/>
    <w:rsid w:val="00633698"/>
    <w:rsid w:val="00641E79"/>
    <w:rsid w:val="00672820"/>
    <w:rsid w:val="00692600"/>
    <w:rsid w:val="006C16CC"/>
    <w:rsid w:val="006E1CF0"/>
    <w:rsid w:val="007233C7"/>
    <w:rsid w:val="00727E16"/>
    <w:rsid w:val="0073646D"/>
    <w:rsid w:val="00754620"/>
    <w:rsid w:val="007576FC"/>
    <w:rsid w:val="00760648"/>
    <w:rsid w:val="00762147"/>
    <w:rsid w:val="00762CA9"/>
    <w:rsid w:val="0078753E"/>
    <w:rsid w:val="00791166"/>
    <w:rsid w:val="007C6BE4"/>
    <w:rsid w:val="007D62B6"/>
    <w:rsid w:val="007F3E09"/>
    <w:rsid w:val="00831D9F"/>
    <w:rsid w:val="008540BE"/>
    <w:rsid w:val="00854871"/>
    <w:rsid w:val="00877958"/>
    <w:rsid w:val="008A5E15"/>
    <w:rsid w:val="008B60CF"/>
    <w:rsid w:val="008E6595"/>
    <w:rsid w:val="00911125"/>
    <w:rsid w:val="00915759"/>
    <w:rsid w:val="00930FD5"/>
    <w:rsid w:val="00937E31"/>
    <w:rsid w:val="009544D2"/>
    <w:rsid w:val="00990B6D"/>
    <w:rsid w:val="009A68A6"/>
    <w:rsid w:val="009B42BD"/>
    <w:rsid w:val="009C5808"/>
    <w:rsid w:val="009E2973"/>
    <w:rsid w:val="009F74EE"/>
    <w:rsid w:val="00A43A17"/>
    <w:rsid w:val="00A46E45"/>
    <w:rsid w:val="00A5068C"/>
    <w:rsid w:val="00A6306B"/>
    <w:rsid w:val="00AA7BE4"/>
    <w:rsid w:val="00AB5DC9"/>
    <w:rsid w:val="00AE22C6"/>
    <w:rsid w:val="00B00994"/>
    <w:rsid w:val="00B64747"/>
    <w:rsid w:val="00B87E1D"/>
    <w:rsid w:val="00B87FE0"/>
    <w:rsid w:val="00B9771A"/>
    <w:rsid w:val="00BA2D9C"/>
    <w:rsid w:val="00BD678B"/>
    <w:rsid w:val="00C17CCC"/>
    <w:rsid w:val="00C237D8"/>
    <w:rsid w:val="00C269B0"/>
    <w:rsid w:val="00C5256B"/>
    <w:rsid w:val="00C6222C"/>
    <w:rsid w:val="00C64650"/>
    <w:rsid w:val="00C65E28"/>
    <w:rsid w:val="00CA47EE"/>
    <w:rsid w:val="00CB6A43"/>
    <w:rsid w:val="00CC1B19"/>
    <w:rsid w:val="00CF1CF3"/>
    <w:rsid w:val="00D43661"/>
    <w:rsid w:val="00D45158"/>
    <w:rsid w:val="00D752AA"/>
    <w:rsid w:val="00DA2FA1"/>
    <w:rsid w:val="00DB1E8D"/>
    <w:rsid w:val="00DB4431"/>
    <w:rsid w:val="00DE2407"/>
    <w:rsid w:val="00EB382C"/>
    <w:rsid w:val="00ED3104"/>
    <w:rsid w:val="00EF0948"/>
    <w:rsid w:val="00F02F8B"/>
    <w:rsid w:val="00F032F7"/>
    <w:rsid w:val="00F06438"/>
    <w:rsid w:val="00F2144D"/>
    <w:rsid w:val="00F23F2B"/>
    <w:rsid w:val="00F3211F"/>
    <w:rsid w:val="00F663DC"/>
    <w:rsid w:val="00F72DC1"/>
    <w:rsid w:val="00F75489"/>
    <w:rsid w:val="00F8721A"/>
    <w:rsid w:val="00F94C67"/>
    <w:rsid w:val="00F97A3B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33A66D1-8878-4E49-BBFD-AFE7747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C6222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36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698"/>
    <w:rPr>
      <w:rFonts w:ascii="Segoe UI" w:hAnsi="Segoe UI" w:cs="Segoe UI"/>
      <w:sz w:val="18"/>
      <w:szCs w:val="18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16601A"/>
    <w:rPr>
      <w:color w:val="0563C1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30FD5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in.posolda@mesto-kromeri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fojtova\Documents\&#352;ablony%20m&#283;sta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D6A98-189E-4946-93CB-AAFFD050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2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Fojtová Eva</dc:creator>
  <cp:keywords/>
  <cp:lastModifiedBy>Petra Nováková</cp:lastModifiedBy>
  <cp:revision>2</cp:revision>
  <cp:lastPrinted>2019-04-11T11:12:00Z</cp:lastPrinted>
  <dcterms:created xsi:type="dcterms:W3CDTF">2023-10-27T06:53:00Z</dcterms:created>
  <dcterms:modified xsi:type="dcterms:W3CDTF">2023-10-27T06:53:00Z</dcterms:modified>
</cp:coreProperties>
</file>